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6E8E" w14:textId="77777777" w:rsidR="00AF782D" w:rsidRPr="00C62511" w:rsidRDefault="00AF782D">
      <w:pPr>
        <w:wordWrap w:val="0"/>
        <w:overflowPunct w:val="0"/>
        <w:autoSpaceDE w:val="0"/>
        <w:autoSpaceDN w:val="0"/>
        <w:rPr>
          <w:rFonts w:ascii="ＭＳ 明朝"/>
        </w:rPr>
      </w:pPr>
      <w:r w:rsidRPr="00C62511">
        <w:rPr>
          <w:rFonts w:ascii="ＭＳ 明朝" w:hint="eastAsia"/>
        </w:rPr>
        <w:t>第</w:t>
      </w:r>
      <w:r w:rsidR="009007D0" w:rsidRPr="00C62511">
        <w:rPr>
          <w:rFonts w:ascii="ＭＳ 明朝" w:hint="eastAsia"/>
        </w:rPr>
        <w:t>２</w:t>
      </w:r>
      <w:r w:rsidRPr="00C62511">
        <w:rPr>
          <w:rFonts w:ascii="ＭＳ 明朝" w:hint="eastAsia"/>
        </w:rPr>
        <w:t>号様式</w:t>
      </w:r>
      <w:r w:rsidR="001263DF" w:rsidRPr="00C62511">
        <w:rPr>
          <w:rFonts w:ascii="ＭＳ 明朝" w:hint="eastAsia"/>
        </w:rPr>
        <w:t>（</w:t>
      </w:r>
      <w:r w:rsidRPr="00C62511">
        <w:rPr>
          <w:rFonts w:ascii="ＭＳ 明朝" w:hint="eastAsia"/>
        </w:rPr>
        <w:t>第</w:t>
      </w:r>
      <w:r w:rsidR="009007D0" w:rsidRPr="00C62511">
        <w:rPr>
          <w:rFonts w:ascii="ＭＳ 明朝" w:hint="eastAsia"/>
        </w:rPr>
        <w:t>２</w:t>
      </w:r>
      <w:r w:rsidRPr="00C62511">
        <w:rPr>
          <w:rFonts w:ascii="ＭＳ 明朝" w:hint="eastAsia"/>
        </w:rPr>
        <w:t>条関係</w:t>
      </w:r>
      <w:r w:rsidR="001263DF" w:rsidRPr="00C62511">
        <w:rPr>
          <w:rFonts w:ascii="ＭＳ 明朝" w:hint="eastAsia"/>
        </w:rPr>
        <w:t>）</w:t>
      </w:r>
    </w:p>
    <w:p w14:paraId="26D608AA" w14:textId="77777777" w:rsidR="00AF782D" w:rsidRPr="009007D0" w:rsidRDefault="00AF782D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9007D0">
        <w:rPr>
          <w:rFonts w:ascii="ＭＳ 明朝" w:hint="eastAsia"/>
          <w:spacing w:val="105"/>
        </w:rPr>
        <w:t>浴場業承継届出</w:t>
      </w:r>
      <w:r w:rsidRPr="009007D0">
        <w:rPr>
          <w:rFonts w:ascii="ＭＳ 明朝" w:hint="eastAsia"/>
        </w:rPr>
        <w:t>書</w:t>
      </w:r>
    </w:p>
    <w:p w14:paraId="7C173BBE" w14:textId="77777777" w:rsidR="00AF782D" w:rsidRPr="009007D0" w:rsidRDefault="00AF782D">
      <w:pPr>
        <w:wordWrap w:val="0"/>
        <w:overflowPunct w:val="0"/>
        <w:autoSpaceDE w:val="0"/>
        <w:autoSpaceDN w:val="0"/>
        <w:ind w:right="210"/>
        <w:jc w:val="right"/>
        <w:rPr>
          <w:rFonts w:ascii="ＭＳ 明朝"/>
        </w:rPr>
      </w:pPr>
      <w:r w:rsidRPr="009007D0">
        <w:rPr>
          <w:rFonts w:ascii="ＭＳ 明朝" w:hint="eastAsia"/>
        </w:rPr>
        <w:t>年　　月　　日</w:t>
      </w:r>
    </w:p>
    <w:p w14:paraId="225BEDFF" w14:textId="77777777" w:rsidR="00AF782D" w:rsidRPr="009007D0" w:rsidRDefault="00AF782D">
      <w:pPr>
        <w:wordWrap w:val="0"/>
        <w:overflowPunct w:val="0"/>
        <w:autoSpaceDE w:val="0"/>
        <w:autoSpaceDN w:val="0"/>
        <w:rPr>
          <w:rFonts w:ascii="ＭＳ 明朝"/>
        </w:rPr>
      </w:pPr>
      <w:r w:rsidRPr="009007D0">
        <w:rPr>
          <w:rFonts w:ascii="ＭＳ 明朝" w:hint="eastAsia"/>
        </w:rPr>
        <w:t xml:space="preserve">　　京都府知事　　　　様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6"/>
        <w:gridCol w:w="3234"/>
      </w:tblGrid>
      <w:tr w:rsidR="00DF472B" w:rsidRPr="009007D0" w14:paraId="6D283458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86" w:type="dxa"/>
            <w:vAlign w:val="center"/>
          </w:tcPr>
          <w:p w14:paraId="3BC620C9" w14:textId="77777777" w:rsidR="00DF472B" w:rsidRPr="009007D0" w:rsidRDefault="00000000" w:rsidP="00940D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11C87BC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66.85pt;margin-top:1.35pt;width:124.4pt;height:24.25pt;z-index:1" o:allowincell="f" adj="2100" strokeweight=".5pt"/>
              </w:pict>
            </w:r>
            <w:r w:rsidR="005F569E" w:rsidRPr="009007D0">
              <w:rPr>
                <w:rFonts w:hint="eastAsia"/>
                <w:noProof/>
              </w:rPr>
              <w:t>届出</w:t>
            </w:r>
            <w:r w:rsidR="00DF472B" w:rsidRPr="009007D0">
              <w:rPr>
                <w:rFonts w:ascii="ＭＳ 明朝" w:hint="eastAsia"/>
              </w:rPr>
              <w:t xml:space="preserve">者　</w:t>
            </w:r>
            <w:r w:rsidR="00DF472B" w:rsidRPr="009007D0">
              <w:rPr>
                <w:rFonts w:ascii="ＭＳ 明朝" w:hint="eastAsia"/>
                <w:spacing w:val="105"/>
              </w:rPr>
              <w:t>住</w:t>
            </w:r>
            <w:r w:rsidR="00DF472B" w:rsidRPr="009007D0">
              <w:rPr>
                <w:rFonts w:ascii="ＭＳ 明朝" w:hint="eastAsia"/>
              </w:rPr>
              <w:t>所</w:t>
            </w:r>
          </w:p>
        </w:tc>
        <w:tc>
          <w:tcPr>
            <w:tcW w:w="3234" w:type="dxa"/>
            <w:tcBorders>
              <w:bottom w:val="nil"/>
            </w:tcBorders>
          </w:tcPr>
          <w:p w14:paraId="3AE48DFF" w14:textId="77777777" w:rsidR="00DF472B" w:rsidRPr="009007D0" w:rsidRDefault="00DF472B" w:rsidP="00940D75">
            <w:pPr>
              <w:wordWrap w:val="0"/>
              <w:overflowPunct w:val="0"/>
              <w:autoSpaceDE w:val="0"/>
              <w:autoSpaceDN w:val="0"/>
              <w:ind w:right="630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>法人にあつては、主たる事務所の所在地</w:t>
            </w:r>
          </w:p>
        </w:tc>
      </w:tr>
      <w:tr w:rsidR="00DF472B" w:rsidRPr="009007D0" w14:paraId="16DBA1CE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86" w:type="dxa"/>
            <w:vAlign w:val="center"/>
          </w:tcPr>
          <w:p w14:paraId="3A6D0376" w14:textId="77777777" w:rsidR="00DF472B" w:rsidRPr="009007D0" w:rsidRDefault="00000000" w:rsidP="00940D7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5340EE8F">
                <v:shape id="_x0000_s1027" type="#_x0000_t185" style="position:absolute;left:0;text-align:left;margin-left:266.9pt;margin-top:1.4pt;width:124.4pt;height:24.25pt;z-index:2;mso-position-horizontal-relative:text;mso-position-vertical-relative:text" o:allowincell="f" adj="2100" strokeweight=".5pt"/>
              </w:pict>
            </w:r>
            <w:r w:rsidR="00DF472B" w:rsidRPr="009007D0">
              <w:rPr>
                <w:rFonts w:ascii="ＭＳ 明朝" w:hint="eastAsia"/>
                <w:spacing w:val="105"/>
              </w:rPr>
              <w:t>氏</w:t>
            </w:r>
            <w:r w:rsidR="00DF472B" w:rsidRPr="009007D0">
              <w:rPr>
                <w:rFonts w:ascii="ＭＳ 明朝" w:hint="eastAsia"/>
              </w:rPr>
              <w:t>名</w:t>
            </w:r>
          </w:p>
        </w:tc>
        <w:tc>
          <w:tcPr>
            <w:tcW w:w="3234" w:type="dxa"/>
            <w:tcBorders>
              <w:bottom w:val="nil"/>
            </w:tcBorders>
          </w:tcPr>
          <w:p w14:paraId="032AAA80" w14:textId="77777777" w:rsidR="00DF472B" w:rsidRPr="009007D0" w:rsidRDefault="00DF472B" w:rsidP="00940D75">
            <w:pPr>
              <w:wordWrap w:val="0"/>
              <w:overflowPunct w:val="0"/>
              <w:autoSpaceDE w:val="0"/>
              <w:autoSpaceDN w:val="0"/>
              <w:ind w:right="630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>法人にあつては、名称及び代表者の職・氏名</w:t>
            </w:r>
          </w:p>
        </w:tc>
      </w:tr>
    </w:tbl>
    <w:p w14:paraId="02DB2340" w14:textId="77777777" w:rsidR="00AF782D" w:rsidRPr="009007D0" w:rsidRDefault="00AF782D">
      <w:pPr>
        <w:wordWrap w:val="0"/>
        <w:overflowPunct w:val="0"/>
        <w:autoSpaceDE w:val="0"/>
        <w:autoSpaceDN w:val="0"/>
        <w:ind w:right="210"/>
        <w:jc w:val="right"/>
        <w:rPr>
          <w:rFonts w:ascii="ＭＳ 明朝"/>
        </w:rPr>
      </w:pPr>
      <w:r w:rsidRPr="009007D0">
        <w:rPr>
          <w:rFonts w:ascii="ＭＳ 明朝" w:hint="eastAsia"/>
        </w:rPr>
        <w:t>年　　月　　日生</w:t>
      </w:r>
    </w:p>
    <w:p w14:paraId="2BE3F657" w14:textId="77777777" w:rsidR="001804E2" w:rsidRPr="009007D0" w:rsidRDefault="001804E2" w:rsidP="001804E2">
      <w:pPr>
        <w:overflowPunct w:val="0"/>
        <w:autoSpaceDE w:val="0"/>
        <w:autoSpaceDN w:val="0"/>
        <w:spacing w:line="280" w:lineRule="exact"/>
        <w:ind w:right="210"/>
        <w:jc w:val="right"/>
        <w:rPr>
          <w:rFonts w:ascii="ＭＳ 明朝"/>
        </w:rPr>
      </w:pPr>
      <w:r w:rsidRPr="009007D0">
        <w:rPr>
          <w:rFonts w:ascii="ＭＳ 明朝" w:hint="eastAsia"/>
        </w:rPr>
        <w:t>（個人の場合のみ記載してください。）</w:t>
      </w:r>
    </w:p>
    <w:p w14:paraId="636E21E6" w14:textId="77777777" w:rsidR="00AF782D" w:rsidRDefault="00AF782D">
      <w:pPr>
        <w:wordWrap w:val="0"/>
        <w:overflowPunct w:val="0"/>
        <w:autoSpaceDE w:val="0"/>
        <w:autoSpaceDN w:val="0"/>
        <w:rPr>
          <w:rFonts w:ascii="ＭＳ 明朝"/>
        </w:rPr>
      </w:pPr>
      <w:r w:rsidRPr="009007D0">
        <w:rPr>
          <w:rFonts w:ascii="ＭＳ 明朝" w:hint="eastAsia"/>
        </w:rPr>
        <w:t xml:space="preserve">　　　　　　　　　　　　　　　　　　　　　　電話番号</w:t>
      </w:r>
    </w:p>
    <w:p w14:paraId="1317718A" w14:textId="77777777" w:rsidR="003B5645" w:rsidRPr="003B5645" w:rsidRDefault="003B564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56B6DB7" w14:textId="77777777" w:rsidR="00AF782D" w:rsidRPr="009007D0" w:rsidRDefault="00AF782D" w:rsidP="001804E2">
      <w:pPr>
        <w:pStyle w:val="a7"/>
        <w:rPr>
          <w:rFonts w:ascii="ＭＳ 明朝"/>
        </w:rPr>
      </w:pPr>
      <w:r w:rsidRPr="009007D0">
        <w:rPr>
          <w:rFonts w:ascii="ＭＳ 明朝" w:hint="eastAsia"/>
        </w:rPr>
        <w:t>下記のとおり</w:t>
      </w:r>
      <w:r w:rsidR="003A13EB" w:rsidRPr="009007D0">
        <w:rPr>
          <w:rFonts w:ascii="ＭＳ 明朝" w:hint="eastAsia"/>
        </w:rPr>
        <w:t>譲渡</w:t>
      </w:r>
      <w:r w:rsidRPr="009007D0">
        <w:rPr>
          <w:rFonts w:ascii="ＭＳ 明朝" w:hint="eastAsia"/>
        </w:rPr>
        <w:t>により営業者の地位を承継したので、公衆浴場法第</w:t>
      </w:r>
      <w:r w:rsidR="001804E2" w:rsidRPr="009007D0">
        <w:rPr>
          <w:rFonts w:ascii="ＭＳ 明朝" w:hint="eastAsia"/>
        </w:rPr>
        <w:t>２</w:t>
      </w:r>
      <w:r w:rsidRPr="009007D0">
        <w:rPr>
          <w:rFonts w:ascii="ＭＳ 明朝" w:hint="eastAsia"/>
        </w:rPr>
        <w:t>条の</w:t>
      </w:r>
      <w:r w:rsidR="001804E2" w:rsidRPr="009007D0">
        <w:rPr>
          <w:rFonts w:ascii="ＭＳ 明朝" w:hint="eastAsia"/>
        </w:rPr>
        <w:t>２</w:t>
      </w:r>
      <w:r w:rsidRPr="009007D0">
        <w:rPr>
          <w:rFonts w:ascii="ＭＳ 明朝" w:hint="eastAsia"/>
        </w:rPr>
        <w:t>第</w:t>
      </w:r>
      <w:r w:rsidR="001804E2" w:rsidRPr="009007D0">
        <w:rPr>
          <w:rFonts w:ascii="ＭＳ 明朝" w:hint="eastAsia"/>
        </w:rPr>
        <w:t>２</w:t>
      </w:r>
      <w:r w:rsidRPr="009007D0">
        <w:rPr>
          <w:rFonts w:ascii="ＭＳ 明朝" w:hint="eastAsia"/>
        </w:rPr>
        <w:t>項の規定により届け出ます。</w:t>
      </w:r>
    </w:p>
    <w:p w14:paraId="055CA9E6" w14:textId="77777777" w:rsidR="00AF782D" w:rsidRPr="009007D0" w:rsidRDefault="00AF782D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9007D0">
        <w:rPr>
          <w:rFonts w:asci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560"/>
        <w:gridCol w:w="5760"/>
      </w:tblGrid>
      <w:tr w:rsidR="00AF782D" w:rsidRPr="009007D0" w14:paraId="7F42939F" w14:textId="77777777" w:rsidTr="00041CCB">
        <w:tblPrEx>
          <w:tblCellMar>
            <w:top w:w="0" w:type="dxa"/>
            <w:bottom w:w="0" w:type="dxa"/>
          </w:tblCellMar>
        </w:tblPrEx>
        <w:trPr>
          <w:cantSplit/>
          <w:trHeight w:val="1555"/>
        </w:trPr>
        <w:tc>
          <w:tcPr>
            <w:tcW w:w="1200" w:type="dxa"/>
            <w:vMerge w:val="restart"/>
            <w:vAlign w:val="center"/>
          </w:tcPr>
          <w:p w14:paraId="4EEE9AAB" w14:textId="77777777" w:rsidR="00AF782D" w:rsidRPr="009007D0" w:rsidRDefault="00041CCB" w:rsidP="00041CCB">
            <w:pPr>
              <w:overflowPunct w:val="0"/>
              <w:autoSpaceDE w:val="0"/>
              <w:autoSpaceDN w:val="0"/>
              <w:ind w:left="40" w:right="40"/>
              <w:jc w:val="center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>譲渡人</w:t>
            </w:r>
          </w:p>
        </w:tc>
        <w:tc>
          <w:tcPr>
            <w:tcW w:w="1560" w:type="dxa"/>
            <w:vAlign w:val="center"/>
          </w:tcPr>
          <w:p w14:paraId="32B08237" w14:textId="77777777" w:rsidR="00041CCB" w:rsidRPr="009007D0" w:rsidRDefault="00000000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ascii="ＭＳ 明朝"/>
              </w:rPr>
            </w:pPr>
            <w:r>
              <w:rPr>
                <w:noProof/>
              </w:rPr>
              <w:pict w14:anchorId="7D0CD46A">
                <v:shape id="_x0000_s1028" type="#_x0000_t185" style="position:absolute;left:0;text-align:left;margin-left:63.6pt;margin-top:26.95pt;width:69.6pt;height:41.15pt;z-index:3;mso-position-horizontal-relative:text;mso-position-vertical-relative:text" o:allowincell="f" adj="2100" strokeweight=".5pt"/>
              </w:pict>
            </w:r>
            <w:r w:rsidR="00041CCB" w:rsidRPr="009007D0">
              <w:rPr>
                <w:rFonts w:ascii="ＭＳ 明朝" w:hint="eastAsia"/>
              </w:rPr>
              <w:t>住　　　　所</w:t>
            </w:r>
          </w:p>
          <w:p w14:paraId="388047A1" w14:textId="77777777" w:rsidR="00AF782D" w:rsidRPr="009007D0" w:rsidRDefault="00E376AA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>法人にあつては、</w:t>
            </w:r>
            <w:r w:rsidR="00AF782D" w:rsidRPr="009007D0">
              <w:rPr>
                <w:rFonts w:ascii="ＭＳ 明朝" w:hint="eastAsia"/>
              </w:rPr>
              <w:t>主たる事務所の所在地</w:t>
            </w:r>
          </w:p>
        </w:tc>
        <w:tc>
          <w:tcPr>
            <w:tcW w:w="5760" w:type="dxa"/>
          </w:tcPr>
          <w:p w14:paraId="2C48C88D" w14:textId="77777777" w:rsidR="00AF782D" w:rsidRPr="009007D0" w:rsidRDefault="00AF782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 xml:space="preserve">　</w:t>
            </w:r>
          </w:p>
        </w:tc>
      </w:tr>
      <w:tr w:rsidR="00AF782D" w:rsidRPr="009007D0" w14:paraId="4062D417" w14:textId="77777777" w:rsidTr="00041CCB">
        <w:tblPrEx>
          <w:tblCellMar>
            <w:top w:w="0" w:type="dxa"/>
            <w:bottom w:w="0" w:type="dxa"/>
          </w:tblCellMar>
        </w:tblPrEx>
        <w:trPr>
          <w:cantSplit/>
          <w:trHeight w:val="1279"/>
        </w:trPr>
        <w:tc>
          <w:tcPr>
            <w:tcW w:w="1200" w:type="dxa"/>
            <w:vMerge/>
          </w:tcPr>
          <w:p w14:paraId="38264920" w14:textId="77777777" w:rsidR="00AF782D" w:rsidRPr="009007D0" w:rsidRDefault="00AF782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60" w:type="dxa"/>
            <w:vAlign w:val="center"/>
          </w:tcPr>
          <w:p w14:paraId="2FD02EF6" w14:textId="77777777" w:rsidR="00AF782D" w:rsidRPr="009007D0" w:rsidRDefault="00000000" w:rsidP="00041CCB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ascii="ＭＳ 明朝"/>
              </w:rPr>
            </w:pPr>
            <w:r>
              <w:rPr>
                <w:noProof/>
              </w:rPr>
              <w:pict w14:anchorId="703DD8FF">
                <v:shape id="_x0000_s1029" type="#_x0000_t185" style="position:absolute;left:0;text-align:left;margin-left:64.35pt;margin-top:14.9pt;width:69.6pt;height:51.35pt;z-index:4;mso-position-horizontal-relative:text;mso-position-vertical-relative:text" o:allowincell="f" adj="2100" strokeweight=".5pt"/>
              </w:pict>
            </w:r>
            <w:r w:rsidR="00041CCB" w:rsidRPr="009007D0">
              <w:rPr>
                <w:rFonts w:ascii="ＭＳ 明朝" w:hint="eastAsia"/>
              </w:rPr>
              <w:t>氏　　　　名</w:t>
            </w:r>
          </w:p>
          <w:p w14:paraId="60A66124" w14:textId="77777777" w:rsidR="00041CCB" w:rsidRPr="009007D0" w:rsidRDefault="00666827" w:rsidP="00041CCB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>法人にあつては、</w:t>
            </w:r>
            <w:r w:rsidR="00041CCB" w:rsidRPr="009007D0">
              <w:rPr>
                <w:rFonts w:ascii="ＭＳ 明朝" w:hint="eastAsia"/>
              </w:rPr>
              <w:t>名称及び代表者の職・氏名</w:t>
            </w:r>
          </w:p>
        </w:tc>
        <w:tc>
          <w:tcPr>
            <w:tcW w:w="5760" w:type="dxa"/>
          </w:tcPr>
          <w:p w14:paraId="69E990BF" w14:textId="77777777" w:rsidR="00AF782D" w:rsidRPr="009007D0" w:rsidRDefault="00AF782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 xml:space="preserve">　</w:t>
            </w:r>
          </w:p>
        </w:tc>
      </w:tr>
      <w:tr w:rsidR="00AF782D" w:rsidRPr="009007D0" w14:paraId="3657E723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760" w:type="dxa"/>
            <w:gridSpan w:val="2"/>
            <w:vAlign w:val="center"/>
          </w:tcPr>
          <w:p w14:paraId="2A6F54FE" w14:textId="77777777" w:rsidR="00AF782D" w:rsidRPr="009007D0" w:rsidRDefault="00041CCB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>譲渡</w:t>
            </w:r>
            <w:r w:rsidR="00AF782D" w:rsidRPr="009007D0">
              <w:rPr>
                <w:rFonts w:ascii="ＭＳ 明朝" w:hint="eastAsia"/>
              </w:rPr>
              <w:t>の年月日</w:t>
            </w:r>
          </w:p>
        </w:tc>
        <w:tc>
          <w:tcPr>
            <w:tcW w:w="5760" w:type="dxa"/>
            <w:vAlign w:val="center"/>
          </w:tcPr>
          <w:p w14:paraId="0C1C5790" w14:textId="77777777" w:rsidR="00AF782D" w:rsidRPr="009007D0" w:rsidRDefault="00AF78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>年　　月　　日</w:t>
            </w:r>
          </w:p>
        </w:tc>
      </w:tr>
      <w:tr w:rsidR="00AF782D" w:rsidRPr="009007D0" w14:paraId="32DAA54F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760" w:type="dxa"/>
            <w:gridSpan w:val="2"/>
            <w:vAlign w:val="center"/>
          </w:tcPr>
          <w:p w14:paraId="654AE98D" w14:textId="77777777" w:rsidR="00AF782D" w:rsidRPr="009007D0" w:rsidRDefault="00AF782D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>公衆浴場の所在地</w:t>
            </w:r>
          </w:p>
        </w:tc>
        <w:tc>
          <w:tcPr>
            <w:tcW w:w="5760" w:type="dxa"/>
            <w:vAlign w:val="center"/>
          </w:tcPr>
          <w:p w14:paraId="05EEBD23" w14:textId="77777777" w:rsidR="00AF782D" w:rsidRPr="009007D0" w:rsidRDefault="00AF782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 xml:space="preserve">　</w:t>
            </w:r>
          </w:p>
        </w:tc>
      </w:tr>
      <w:tr w:rsidR="00AF782D" w:rsidRPr="009007D0" w14:paraId="1051D6EF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760" w:type="dxa"/>
            <w:gridSpan w:val="2"/>
            <w:vAlign w:val="center"/>
          </w:tcPr>
          <w:p w14:paraId="09048704" w14:textId="77777777" w:rsidR="00AF782D" w:rsidRPr="009007D0" w:rsidRDefault="00AF782D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>公衆浴場の名称</w:t>
            </w:r>
          </w:p>
        </w:tc>
        <w:tc>
          <w:tcPr>
            <w:tcW w:w="5760" w:type="dxa"/>
            <w:vAlign w:val="center"/>
          </w:tcPr>
          <w:p w14:paraId="0DBC6A97" w14:textId="77777777" w:rsidR="00AF782D" w:rsidRPr="009007D0" w:rsidRDefault="00AF782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 xml:space="preserve">　</w:t>
            </w:r>
          </w:p>
        </w:tc>
      </w:tr>
      <w:tr w:rsidR="00AF782D" w:rsidRPr="009007D0" w14:paraId="55AA54E2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760" w:type="dxa"/>
            <w:gridSpan w:val="2"/>
            <w:vAlign w:val="center"/>
          </w:tcPr>
          <w:p w14:paraId="2EAF4B84" w14:textId="77777777" w:rsidR="00AF782D" w:rsidRPr="009007D0" w:rsidRDefault="00AF782D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>許可年月日及び許可番号</w:t>
            </w:r>
          </w:p>
        </w:tc>
        <w:tc>
          <w:tcPr>
            <w:tcW w:w="5760" w:type="dxa"/>
            <w:vAlign w:val="center"/>
          </w:tcPr>
          <w:p w14:paraId="15F0E5BE" w14:textId="77777777" w:rsidR="00AF782D" w:rsidRPr="009007D0" w:rsidRDefault="00AF782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9007D0">
              <w:rPr>
                <w:rFonts w:ascii="ＭＳ 明朝" w:hint="eastAsia"/>
              </w:rPr>
              <w:t>年　　月　　日　　　　第　　号</w:t>
            </w:r>
          </w:p>
        </w:tc>
      </w:tr>
    </w:tbl>
    <w:p w14:paraId="0287380C" w14:textId="77777777" w:rsidR="00470D05" w:rsidRDefault="00470D05" w:rsidP="00470D05">
      <w:pPr>
        <w:wordWrap w:val="0"/>
        <w:overflowPunct w:val="0"/>
        <w:autoSpaceDE w:val="0"/>
        <w:autoSpaceDN w:val="0"/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注　次の書類を添付してください。</w:t>
      </w:r>
    </w:p>
    <w:p w14:paraId="187DE4F3" w14:textId="77777777" w:rsidR="00470D05" w:rsidRDefault="00470D05" w:rsidP="00470D05">
      <w:pPr>
        <w:wordWrap w:val="0"/>
        <w:overflowPunct w:val="0"/>
        <w:autoSpaceDE w:val="0"/>
        <w:autoSpaceDN w:val="0"/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/>
        </w:rPr>
        <w:t>(1)</w:t>
      </w:r>
      <w:r w:rsidR="001263D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営業の譲渡が行われたことを証する書類</w:t>
      </w:r>
    </w:p>
    <w:p w14:paraId="30C507C9" w14:textId="77777777" w:rsidR="00AF782D" w:rsidRPr="00470D05" w:rsidRDefault="00470D05" w:rsidP="00470D05">
      <w:pPr>
        <w:wordWrap w:val="0"/>
        <w:overflowPunct w:val="0"/>
        <w:autoSpaceDE w:val="0"/>
        <w:autoSpaceDN w:val="0"/>
        <w:ind w:leftChars="100" w:left="420" w:hangingChars="100" w:hanging="210"/>
      </w:pPr>
      <w:r>
        <w:rPr>
          <w:rFonts w:ascii="ＭＳ 明朝" w:hAnsi="ＭＳ 明朝"/>
        </w:rPr>
        <w:t>(2)</w:t>
      </w:r>
      <w:r w:rsidR="001263D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届出者が法人の場</w:t>
      </w:r>
      <w:r w:rsidRPr="00606950">
        <w:rPr>
          <w:rFonts w:hint="eastAsia"/>
        </w:rPr>
        <w:t>合にあ</w:t>
      </w:r>
      <w:r w:rsidR="002A6372" w:rsidRPr="00606950">
        <w:rPr>
          <w:rFonts w:hint="eastAsia"/>
        </w:rPr>
        <w:t>つ</w:t>
      </w:r>
      <w:r w:rsidRPr="00606950">
        <w:rPr>
          <w:rFonts w:hint="eastAsia"/>
        </w:rPr>
        <w:t>ては、届出者の定款</w:t>
      </w:r>
      <w:r w:rsidRPr="00C2506D">
        <w:rPr>
          <w:rFonts w:hint="eastAsia"/>
        </w:rPr>
        <w:t>又は寄附行為の写し</w:t>
      </w:r>
    </w:p>
    <w:sectPr w:rsidR="00AF782D" w:rsidRPr="00470D05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ED5E" w14:textId="77777777" w:rsidR="00FB102F" w:rsidRDefault="00FB102F" w:rsidP="00911E73">
      <w:r>
        <w:separator/>
      </w:r>
    </w:p>
  </w:endnote>
  <w:endnote w:type="continuationSeparator" w:id="0">
    <w:p w14:paraId="4BFCED27" w14:textId="77777777" w:rsidR="00FB102F" w:rsidRDefault="00FB102F" w:rsidP="0091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96E9" w14:textId="77777777" w:rsidR="00FB102F" w:rsidRDefault="00FB102F" w:rsidP="00911E73">
      <w:r>
        <w:separator/>
      </w:r>
    </w:p>
  </w:footnote>
  <w:footnote w:type="continuationSeparator" w:id="0">
    <w:p w14:paraId="5D9285F7" w14:textId="77777777" w:rsidR="00FB102F" w:rsidRDefault="00FB102F" w:rsidP="0091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F328" w14:textId="77777777" w:rsidR="000E7C86" w:rsidRPr="0065421B" w:rsidRDefault="000E7C86" w:rsidP="006542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573"/>
    <w:rsid w:val="000017A4"/>
    <w:rsid w:val="00041CCB"/>
    <w:rsid w:val="000E7C86"/>
    <w:rsid w:val="001263DF"/>
    <w:rsid w:val="00133232"/>
    <w:rsid w:val="00141E94"/>
    <w:rsid w:val="001804E2"/>
    <w:rsid w:val="001905BB"/>
    <w:rsid w:val="001D4C7C"/>
    <w:rsid w:val="00247532"/>
    <w:rsid w:val="002A6372"/>
    <w:rsid w:val="003500AC"/>
    <w:rsid w:val="003A13EB"/>
    <w:rsid w:val="003B5645"/>
    <w:rsid w:val="00460C9B"/>
    <w:rsid w:val="00470D05"/>
    <w:rsid w:val="004F046A"/>
    <w:rsid w:val="004F1D4B"/>
    <w:rsid w:val="0056505F"/>
    <w:rsid w:val="00595CC2"/>
    <w:rsid w:val="005F569E"/>
    <w:rsid w:val="00606950"/>
    <w:rsid w:val="0063099A"/>
    <w:rsid w:val="0065421B"/>
    <w:rsid w:val="00666827"/>
    <w:rsid w:val="00680D16"/>
    <w:rsid w:val="006B2514"/>
    <w:rsid w:val="00705AC8"/>
    <w:rsid w:val="00846573"/>
    <w:rsid w:val="009007D0"/>
    <w:rsid w:val="00911E73"/>
    <w:rsid w:val="0092591B"/>
    <w:rsid w:val="00940D75"/>
    <w:rsid w:val="009C0958"/>
    <w:rsid w:val="00AF782D"/>
    <w:rsid w:val="00BA190B"/>
    <w:rsid w:val="00BA6740"/>
    <w:rsid w:val="00C22B54"/>
    <w:rsid w:val="00C2506D"/>
    <w:rsid w:val="00C62511"/>
    <w:rsid w:val="00C755A1"/>
    <w:rsid w:val="00DF472B"/>
    <w:rsid w:val="00E376AA"/>
    <w:rsid w:val="00EA232B"/>
    <w:rsid w:val="00FA1189"/>
    <w:rsid w:val="00FA4C34"/>
    <w:rsid w:val="00F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03FA8602"/>
  <w14:defaultImageDpi w14:val="0"/>
  <w15:docId w15:val="{662C36B3-A07E-43F3-BAB0-C2AC0A6D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ody Text Indent"/>
    <w:basedOn w:val="a"/>
    <w:link w:val="a8"/>
    <w:uiPriority w:val="99"/>
    <w:semiHidden/>
    <w:pPr>
      <w:wordWrap w:val="0"/>
      <w:overflowPunct w:val="0"/>
      <w:autoSpaceDE w:val="0"/>
      <w:autoSpaceDN w:val="0"/>
      <w:ind w:firstLine="210"/>
    </w:pPr>
  </w:style>
  <w:style w:type="character" w:customStyle="1" w:styleId="a8">
    <w:name w:val="本文インデント (文字)"/>
    <w:link w:val="a7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press-01\E&#65412;&#65438;&#65431;&#65394;&#65420;&#65438;\Work%20Group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1999-08-05T02:32:00Z</cp:lastPrinted>
  <dcterms:created xsi:type="dcterms:W3CDTF">2025-10-22T10:50:00Z</dcterms:created>
  <dcterms:modified xsi:type="dcterms:W3CDTF">2025-10-22T10:50:00Z</dcterms:modified>
</cp:coreProperties>
</file>