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16C8" w14:textId="77777777" w:rsidR="009905D7" w:rsidRDefault="009905D7" w:rsidP="009D06D4">
      <w:pPr>
        <w:pStyle w:val="a7"/>
        <w:wordWrap w:val="0"/>
        <w:overflowPunct w:val="0"/>
        <w:autoSpaceDN w:val="0"/>
        <w:rPr>
          <w:color w:val="000000"/>
        </w:rPr>
      </w:pPr>
      <w:r>
        <w:rPr>
          <w:rFonts w:hint="eastAsia"/>
          <w:color w:val="000000"/>
        </w:rPr>
        <w:t>第</w:t>
      </w:r>
      <w:r w:rsidR="0040629B">
        <w:rPr>
          <w:rFonts w:hint="eastAsia"/>
          <w:color w:val="000000"/>
        </w:rPr>
        <w:t>７</w:t>
      </w:r>
      <w:r>
        <w:rPr>
          <w:rFonts w:hint="eastAsia"/>
          <w:color w:val="000000"/>
        </w:rPr>
        <w:t>号様式</w:t>
      </w:r>
      <w:r w:rsidR="00D502CE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第</w:t>
      </w:r>
      <w:r w:rsidR="00007843">
        <w:rPr>
          <w:rFonts w:hint="eastAsia"/>
          <w:color w:val="000000"/>
        </w:rPr>
        <w:t>８</w:t>
      </w:r>
      <w:r>
        <w:rPr>
          <w:rFonts w:hint="eastAsia"/>
          <w:color w:val="000000"/>
        </w:rPr>
        <w:t>条関係</w:t>
      </w:r>
      <w:r w:rsidR="00D502CE">
        <w:rPr>
          <w:rFonts w:hint="eastAsia"/>
          <w:color w:val="000000"/>
        </w:rPr>
        <w:t>）</w:t>
      </w:r>
    </w:p>
    <w:p w14:paraId="62EFF476" w14:textId="77777777" w:rsidR="009905D7" w:rsidRDefault="00590578" w:rsidP="00590578">
      <w:pPr>
        <w:pStyle w:val="a7"/>
        <w:wordWrap w:val="0"/>
        <w:overflowPunct w:val="0"/>
        <w:autoSpaceDN w:val="0"/>
        <w:rPr>
          <w:color w:val="000000"/>
        </w:rPr>
      </w:pPr>
      <w:r>
        <w:rPr>
          <w:color w:val="000000"/>
        </w:rPr>
        <w:t xml:space="preserve"> </w:t>
      </w:r>
      <w:r w:rsidR="009905D7">
        <w:rPr>
          <w:color w:val="000000"/>
        </w:rPr>
        <w:t>(</w:t>
      </w:r>
      <w:r w:rsidR="009905D7">
        <w:rPr>
          <w:rFonts w:hint="eastAsia"/>
          <w:color w:val="000000"/>
        </w:rPr>
        <w:t>分割による承継用</w:t>
      </w:r>
      <w:r w:rsidR="009905D7">
        <w:rPr>
          <w:color w:val="000000"/>
        </w:rPr>
        <w:t>)</w:t>
      </w:r>
    </w:p>
    <w:p w14:paraId="2A822BCF" w14:textId="77777777" w:rsidR="009905D7" w:rsidRDefault="009905D7" w:rsidP="009905D7">
      <w:pPr>
        <w:pStyle w:val="a7"/>
        <w:wordWrap w:val="0"/>
        <w:overflowPunct w:val="0"/>
        <w:autoSpaceDN w:val="0"/>
        <w:spacing w:line="480" w:lineRule="auto"/>
        <w:ind w:left="420" w:hanging="210"/>
        <w:jc w:val="center"/>
        <w:rPr>
          <w:color w:val="000000"/>
        </w:rPr>
      </w:pPr>
      <w:r>
        <w:rPr>
          <w:rFonts w:hint="eastAsia"/>
          <w:color w:val="000000"/>
          <w:spacing w:val="104"/>
        </w:rPr>
        <w:t>承</w:t>
      </w:r>
      <w:r w:rsidR="00590578">
        <w:rPr>
          <w:rFonts w:hint="eastAsia"/>
          <w:color w:val="000000"/>
          <w:spacing w:val="104"/>
        </w:rPr>
        <w:t xml:space="preserve">　</w:t>
      </w:r>
      <w:r>
        <w:rPr>
          <w:rFonts w:hint="eastAsia"/>
          <w:color w:val="000000"/>
          <w:spacing w:val="104"/>
        </w:rPr>
        <w:t>継</w:t>
      </w:r>
      <w:r w:rsidR="00590578">
        <w:rPr>
          <w:rFonts w:hint="eastAsia"/>
          <w:color w:val="000000"/>
          <w:spacing w:val="104"/>
        </w:rPr>
        <w:t xml:space="preserve">　</w:t>
      </w:r>
      <w:r>
        <w:rPr>
          <w:rFonts w:hint="eastAsia"/>
          <w:color w:val="000000"/>
          <w:spacing w:val="104"/>
        </w:rPr>
        <w:t>届</w:t>
      </w:r>
      <w:r w:rsidR="00590578">
        <w:rPr>
          <w:rFonts w:hint="eastAsia"/>
          <w:color w:val="000000"/>
          <w:spacing w:val="104"/>
        </w:rPr>
        <w:t xml:space="preserve">　</w:t>
      </w:r>
      <w:r>
        <w:rPr>
          <w:rFonts w:hint="eastAsia"/>
          <w:color w:val="000000"/>
          <w:spacing w:val="104"/>
        </w:rPr>
        <w:t>出</w:t>
      </w:r>
      <w:r w:rsidR="00590578">
        <w:rPr>
          <w:rFonts w:hint="eastAsia"/>
          <w:color w:val="000000"/>
          <w:spacing w:val="104"/>
        </w:rPr>
        <w:t xml:space="preserve">　</w:t>
      </w:r>
      <w:r>
        <w:rPr>
          <w:rFonts w:hint="eastAsia"/>
          <w:color w:val="000000"/>
        </w:rPr>
        <w:t>書</w:t>
      </w:r>
    </w:p>
    <w:p w14:paraId="5ED76EFA" w14:textId="77777777" w:rsidR="009905D7" w:rsidRDefault="009905D7" w:rsidP="009905D7">
      <w:pPr>
        <w:pStyle w:val="a7"/>
        <w:wordWrap w:val="0"/>
        <w:overflowPunct w:val="0"/>
        <w:autoSpaceDN w:val="0"/>
        <w:ind w:left="420" w:right="113" w:hanging="210"/>
        <w:jc w:val="right"/>
        <w:rPr>
          <w:color w:val="000000"/>
        </w:rPr>
      </w:pPr>
      <w:r>
        <w:rPr>
          <w:rFonts w:hint="eastAsia"/>
          <w:color w:val="000000"/>
        </w:rPr>
        <w:t>年　　月　　日</w:t>
      </w:r>
    </w:p>
    <w:p w14:paraId="09C9514E" w14:textId="77777777" w:rsidR="009905D7" w:rsidRDefault="009905D7" w:rsidP="00590578">
      <w:pPr>
        <w:pStyle w:val="a7"/>
        <w:wordWrap w:val="0"/>
        <w:overflowPunct w:val="0"/>
        <w:autoSpaceDN w:val="0"/>
        <w:ind w:left="420" w:hanging="210"/>
        <w:rPr>
          <w:color w:val="000000"/>
        </w:rPr>
      </w:pPr>
      <w:r>
        <w:rPr>
          <w:rFonts w:hint="eastAsia"/>
          <w:color w:val="000000"/>
        </w:rPr>
        <w:t xml:space="preserve">　京都府知事　　　　様</w:t>
      </w:r>
    </w:p>
    <w:p w14:paraId="0B40C0B5" w14:textId="77777777" w:rsidR="009905D7" w:rsidRDefault="009905D7" w:rsidP="00590578">
      <w:pPr>
        <w:pStyle w:val="a7"/>
        <w:wordWrap w:val="0"/>
        <w:overflowPunct w:val="0"/>
        <w:autoSpaceDN w:val="0"/>
        <w:ind w:left="420" w:hanging="210"/>
        <w:rPr>
          <w:color w:val="000000"/>
        </w:rPr>
      </w:pPr>
    </w:p>
    <w:p w14:paraId="4E2D890A" w14:textId="77777777" w:rsidR="009905D7" w:rsidRDefault="009905D7" w:rsidP="00590578">
      <w:pPr>
        <w:pStyle w:val="a7"/>
        <w:wordWrap w:val="0"/>
        <w:overflowPunct w:val="0"/>
        <w:autoSpaceDN w:val="0"/>
        <w:spacing w:after="80"/>
        <w:ind w:left="420" w:right="113" w:hanging="210"/>
        <w:jc w:val="right"/>
        <w:rPr>
          <w:color w:val="000000"/>
        </w:rPr>
      </w:pPr>
      <w:r>
        <w:rPr>
          <w:rFonts w:hint="eastAsia"/>
          <w:color w:val="000000"/>
        </w:rPr>
        <w:t xml:space="preserve">届出者　主たる事務所の所在地　　　　　　　</w:t>
      </w:r>
    </w:p>
    <w:p w14:paraId="43EF21B2" w14:textId="77777777" w:rsidR="009905D7" w:rsidRDefault="009905D7" w:rsidP="00590578">
      <w:pPr>
        <w:pStyle w:val="a7"/>
        <w:wordWrap w:val="0"/>
        <w:overflowPunct w:val="0"/>
        <w:autoSpaceDN w:val="0"/>
        <w:spacing w:after="80"/>
        <w:ind w:left="420" w:right="113" w:hanging="210"/>
        <w:jc w:val="right"/>
        <w:rPr>
          <w:color w:val="000000"/>
        </w:rPr>
      </w:pPr>
      <w:r>
        <w:rPr>
          <w:rFonts w:hint="eastAsia"/>
          <w:color w:val="000000"/>
        </w:rPr>
        <w:t xml:space="preserve">名称　　　　　　　　　　　　　　　</w:t>
      </w:r>
    </w:p>
    <w:p w14:paraId="47EC7411" w14:textId="77777777" w:rsidR="009905D7" w:rsidRDefault="009905D7" w:rsidP="00590578">
      <w:pPr>
        <w:pStyle w:val="a7"/>
        <w:wordWrap w:val="0"/>
        <w:overflowPunct w:val="0"/>
        <w:autoSpaceDN w:val="0"/>
        <w:spacing w:after="80"/>
        <w:ind w:left="420" w:right="113" w:hanging="210"/>
        <w:jc w:val="right"/>
        <w:rPr>
          <w:color w:val="000000"/>
        </w:rPr>
      </w:pPr>
      <w:r>
        <w:rPr>
          <w:rFonts w:hint="eastAsia"/>
          <w:color w:val="000000"/>
        </w:rPr>
        <w:t>代表者</w:t>
      </w:r>
      <w:r w:rsidR="00354D55">
        <w:rPr>
          <w:rFonts w:hint="eastAsia"/>
          <w:color w:val="000000"/>
        </w:rPr>
        <w:t>の</w:t>
      </w:r>
      <w:r w:rsidR="003B0336">
        <w:rPr>
          <w:rFonts w:hint="eastAsia"/>
          <w:color w:val="000000"/>
        </w:rPr>
        <w:t>職・</w:t>
      </w:r>
      <w:r>
        <w:rPr>
          <w:rFonts w:hint="eastAsia"/>
          <w:color w:val="000000"/>
        </w:rPr>
        <w:t xml:space="preserve">氏名　　　　　　　　　</w:t>
      </w:r>
    </w:p>
    <w:p w14:paraId="552D982D" w14:textId="77777777" w:rsidR="009905D7" w:rsidRDefault="00C92B05" w:rsidP="00590578">
      <w:pPr>
        <w:pStyle w:val="a7"/>
        <w:wordWrap w:val="0"/>
        <w:overflowPunct w:val="0"/>
        <w:autoSpaceDN w:val="0"/>
        <w:ind w:left="420" w:right="113" w:hanging="210"/>
        <w:jc w:val="right"/>
        <w:rPr>
          <w:color w:val="000000"/>
        </w:rPr>
      </w:pPr>
      <w:r>
        <w:rPr>
          <w:rFonts w:hint="eastAsia"/>
          <w:color w:val="000000"/>
        </w:rPr>
        <w:t xml:space="preserve">　　　　　　</w:t>
      </w:r>
      <w:r w:rsidR="009905D7">
        <w:rPr>
          <w:rFonts w:hint="eastAsia"/>
          <w:color w:val="000000"/>
        </w:rPr>
        <w:t xml:space="preserve">　　　　　　</w:t>
      </w:r>
      <w:r>
        <w:rPr>
          <w:rFonts w:hint="eastAsia"/>
          <w:color w:val="000000"/>
        </w:rPr>
        <w:t xml:space="preserve">　　　　　　　　　</w:t>
      </w:r>
      <w:r w:rsidR="009F4B51">
        <w:rPr>
          <w:rFonts w:hint="eastAsia"/>
          <w:color w:val="000000"/>
        </w:rPr>
        <w:t xml:space="preserve">電話番号　　　　　　　　　　　　　</w:t>
      </w:r>
    </w:p>
    <w:p w14:paraId="5133D4AF" w14:textId="77777777" w:rsidR="009905D7" w:rsidRDefault="009905D7" w:rsidP="00590578">
      <w:pPr>
        <w:pStyle w:val="a7"/>
        <w:wordWrap w:val="0"/>
        <w:overflowPunct w:val="0"/>
        <w:autoSpaceDN w:val="0"/>
        <w:spacing w:after="200"/>
        <w:ind w:left="210"/>
        <w:rPr>
          <w:color w:val="000000"/>
        </w:rPr>
      </w:pPr>
      <w:r>
        <w:rPr>
          <w:rFonts w:hint="eastAsia"/>
          <w:color w:val="000000"/>
        </w:rPr>
        <w:t xml:space="preserve">　次のとおり開設者の地位を承継したので</w:t>
      </w:r>
      <w:r w:rsidR="000E376B">
        <w:rPr>
          <w:rFonts w:hint="eastAsia"/>
          <w:color w:val="000000"/>
        </w:rPr>
        <w:t>、</w:t>
      </w:r>
      <w:r>
        <w:rPr>
          <w:rFonts w:hint="eastAsia"/>
          <w:color w:val="000000"/>
        </w:rPr>
        <w:t>理容師法第</w:t>
      </w:r>
      <w:r>
        <w:rPr>
          <w:color w:val="000000"/>
        </w:rPr>
        <w:t>11</w:t>
      </w:r>
      <w:r>
        <w:rPr>
          <w:rFonts w:hint="eastAsia"/>
          <w:color w:val="000000"/>
        </w:rPr>
        <w:t>条の</w:t>
      </w:r>
      <w:r w:rsidR="00D502CE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第</w:t>
      </w:r>
      <w:r w:rsidR="00D502CE">
        <w:rPr>
          <w:rFonts w:hint="eastAsia"/>
          <w:color w:val="000000"/>
        </w:rPr>
        <w:t>２</w:t>
      </w:r>
      <w:r>
        <w:rPr>
          <w:rFonts w:hint="eastAsia"/>
          <w:color w:val="000000"/>
        </w:rPr>
        <w:t>項の規定により届け出ます。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539"/>
        <w:gridCol w:w="5811"/>
      </w:tblGrid>
      <w:tr w:rsidR="009905D7" w14:paraId="70171006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1071"/>
        </w:trPr>
        <w:tc>
          <w:tcPr>
            <w:tcW w:w="1155" w:type="dxa"/>
            <w:vMerge w:val="restart"/>
            <w:vAlign w:val="center"/>
          </w:tcPr>
          <w:p w14:paraId="4C730B59" w14:textId="77777777" w:rsidR="009905D7" w:rsidRDefault="009905D7" w:rsidP="00CB525A">
            <w:pPr>
              <w:pStyle w:val="a7"/>
              <w:wordWrap w:val="0"/>
              <w:overflowPunct w:val="0"/>
              <w:autoSpaceDN w:val="0"/>
              <w:jc w:val="distribute"/>
              <w:rPr>
                <w:color w:val="000000"/>
              </w:rPr>
            </w:pPr>
            <w:bookmarkStart w:id="0" w:name="_Hlk149233631"/>
            <w:r>
              <w:rPr>
                <w:rFonts w:hint="eastAsia"/>
                <w:color w:val="000000"/>
              </w:rPr>
              <w:t>分割前の法人</w:t>
            </w:r>
          </w:p>
        </w:tc>
        <w:tc>
          <w:tcPr>
            <w:tcW w:w="1539" w:type="dxa"/>
            <w:vAlign w:val="center"/>
          </w:tcPr>
          <w:p w14:paraId="74874400" w14:textId="77777777" w:rsidR="009905D7" w:rsidRDefault="009905D7" w:rsidP="00CB525A">
            <w:pPr>
              <w:pStyle w:val="a7"/>
              <w:wordWrap w:val="0"/>
              <w:overflowPunct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主たる事務所の所在地</w:t>
            </w:r>
          </w:p>
        </w:tc>
        <w:tc>
          <w:tcPr>
            <w:tcW w:w="5811" w:type="dxa"/>
            <w:vAlign w:val="center"/>
          </w:tcPr>
          <w:p w14:paraId="044898B5" w14:textId="77777777" w:rsidR="009905D7" w:rsidRDefault="009905D7" w:rsidP="00590578">
            <w:pPr>
              <w:pStyle w:val="a7"/>
              <w:wordWrap w:val="0"/>
              <w:overflowPunct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9905D7" w14:paraId="7A4BE269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1155" w:type="dxa"/>
            <w:vMerge/>
          </w:tcPr>
          <w:p w14:paraId="3FCE9FD4" w14:textId="77777777" w:rsidR="009905D7" w:rsidRDefault="009905D7" w:rsidP="00CB525A">
            <w:pPr>
              <w:pStyle w:val="a7"/>
              <w:wordWrap w:val="0"/>
              <w:overflowPunct w:val="0"/>
              <w:autoSpaceDN w:val="0"/>
              <w:rPr>
                <w:color w:val="000000"/>
              </w:rPr>
            </w:pPr>
          </w:p>
        </w:tc>
        <w:tc>
          <w:tcPr>
            <w:tcW w:w="1539" w:type="dxa"/>
            <w:vAlign w:val="center"/>
          </w:tcPr>
          <w:p w14:paraId="74D66659" w14:textId="77777777" w:rsidR="009905D7" w:rsidRDefault="009905D7" w:rsidP="00CB525A">
            <w:pPr>
              <w:pStyle w:val="a7"/>
              <w:wordWrap w:val="0"/>
              <w:overflowPunct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5811" w:type="dxa"/>
            <w:vAlign w:val="center"/>
          </w:tcPr>
          <w:p w14:paraId="60215878" w14:textId="77777777" w:rsidR="009905D7" w:rsidRDefault="009905D7" w:rsidP="00590578">
            <w:pPr>
              <w:pStyle w:val="a7"/>
              <w:wordWrap w:val="0"/>
              <w:overflowPunct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9905D7" w14:paraId="474A76FA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1155" w:type="dxa"/>
            <w:vMerge/>
          </w:tcPr>
          <w:p w14:paraId="4C39C8C9" w14:textId="77777777" w:rsidR="009905D7" w:rsidRDefault="009905D7" w:rsidP="00CB525A">
            <w:pPr>
              <w:pStyle w:val="a7"/>
              <w:wordWrap w:val="0"/>
              <w:overflowPunct w:val="0"/>
              <w:autoSpaceDN w:val="0"/>
              <w:rPr>
                <w:color w:val="000000"/>
              </w:rPr>
            </w:pPr>
          </w:p>
        </w:tc>
        <w:tc>
          <w:tcPr>
            <w:tcW w:w="1539" w:type="dxa"/>
            <w:vAlign w:val="center"/>
          </w:tcPr>
          <w:p w14:paraId="5FD89D8F" w14:textId="77777777" w:rsidR="00007843" w:rsidRDefault="009905D7" w:rsidP="00354D55">
            <w:pPr>
              <w:pStyle w:val="a7"/>
              <w:wordWrap w:val="0"/>
              <w:overflowPunct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代表者</w:t>
            </w:r>
            <w:r w:rsidR="00354D55">
              <w:rPr>
                <w:rFonts w:hint="eastAsia"/>
                <w:color w:val="000000"/>
              </w:rPr>
              <w:t>の</w:t>
            </w:r>
          </w:p>
          <w:p w14:paraId="14216F49" w14:textId="77777777" w:rsidR="009905D7" w:rsidRDefault="004709E6" w:rsidP="00354D55">
            <w:pPr>
              <w:pStyle w:val="a7"/>
              <w:wordWrap w:val="0"/>
              <w:overflowPunct w:val="0"/>
              <w:autoSpaceDN w:val="0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職・</w:t>
            </w:r>
            <w:r w:rsidR="009905D7">
              <w:rPr>
                <w:rFonts w:hint="eastAsia"/>
                <w:color w:val="000000"/>
              </w:rPr>
              <w:t>氏名</w:t>
            </w:r>
          </w:p>
        </w:tc>
        <w:tc>
          <w:tcPr>
            <w:tcW w:w="5811" w:type="dxa"/>
            <w:vAlign w:val="center"/>
          </w:tcPr>
          <w:p w14:paraId="61B7126B" w14:textId="77777777" w:rsidR="009905D7" w:rsidRDefault="009905D7" w:rsidP="00590578">
            <w:pPr>
              <w:pStyle w:val="a7"/>
              <w:wordWrap w:val="0"/>
              <w:overflowPunct w:val="0"/>
              <w:autoSpaceDN w:val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</w:t>
            </w:r>
          </w:p>
        </w:tc>
      </w:tr>
      <w:tr w:rsidR="009905D7" w:rsidRPr="003A4355" w14:paraId="456876EF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694" w:type="dxa"/>
            <w:gridSpan w:val="2"/>
            <w:vAlign w:val="center"/>
          </w:tcPr>
          <w:p w14:paraId="0EC32213" w14:textId="77777777" w:rsidR="009905D7" w:rsidRPr="003A4355" w:rsidRDefault="009905D7" w:rsidP="00CB525A">
            <w:pPr>
              <w:pStyle w:val="a7"/>
              <w:wordWrap w:val="0"/>
              <w:overflowPunct w:val="0"/>
              <w:autoSpaceDN w:val="0"/>
              <w:jc w:val="distribute"/>
            </w:pPr>
            <w:r w:rsidRPr="003A4355">
              <w:rPr>
                <w:rFonts w:hint="eastAsia"/>
              </w:rPr>
              <w:t>分割の年月日</w:t>
            </w:r>
          </w:p>
        </w:tc>
        <w:tc>
          <w:tcPr>
            <w:tcW w:w="5811" w:type="dxa"/>
            <w:vAlign w:val="center"/>
          </w:tcPr>
          <w:p w14:paraId="6EFEF0CA" w14:textId="77777777" w:rsidR="00590578" w:rsidRPr="003A4355" w:rsidRDefault="009905D7" w:rsidP="00590578">
            <w:pPr>
              <w:pStyle w:val="a7"/>
              <w:overflowPunct w:val="0"/>
              <w:autoSpaceDN w:val="0"/>
              <w:ind w:firstLineChars="1169" w:firstLine="2455"/>
              <w:jc w:val="left"/>
            </w:pPr>
            <w:r w:rsidRPr="003A4355">
              <w:rPr>
                <w:rFonts w:hint="eastAsia"/>
              </w:rPr>
              <w:t xml:space="preserve">年　　</w:t>
            </w:r>
            <w:r w:rsidR="00C92B05" w:rsidRPr="003A4355">
              <w:rPr>
                <w:rFonts w:hint="eastAsia"/>
              </w:rPr>
              <w:t xml:space="preserve">　</w:t>
            </w:r>
            <w:r w:rsidRPr="003A4355">
              <w:rPr>
                <w:rFonts w:hint="eastAsia"/>
              </w:rPr>
              <w:t xml:space="preserve">月　</w:t>
            </w:r>
            <w:r w:rsidR="00C92B05" w:rsidRPr="003A4355">
              <w:rPr>
                <w:rFonts w:hint="eastAsia"/>
              </w:rPr>
              <w:t xml:space="preserve">　</w:t>
            </w:r>
            <w:r w:rsidRPr="003A4355">
              <w:rPr>
                <w:rFonts w:hint="eastAsia"/>
              </w:rPr>
              <w:t xml:space="preserve">　日</w:t>
            </w:r>
          </w:p>
        </w:tc>
      </w:tr>
      <w:tr w:rsidR="009F4B51" w:rsidRPr="003A4355" w14:paraId="5A471D01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663"/>
        </w:trPr>
        <w:tc>
          <w:tcPr>
            <w:tcW w:w="2694" w:type="dxa"/>
            <w:gridSpan w:val="2"/>
            <w:vAlign w:val="center"/>
          </w:tcPr>
          <w:p w14:paraId="53A78AE9" w14:textId="77777777" w:rsidR="009F4B51" w:rsidRPr="003A4355" w:rsidRDefault="009F4B51" w:rsidP="009F4B51">
            <w:pPr>
              <w:pStyle w:val="a7"/>
              <w:wordWrap w:val="0"/>
              <w:overflowPunct w:val="0"/>
              <w:autoSpaceDN w:val="0"/>
              <w:jc w:val="distribute"/>
            </w:pPr>
            <w:r w:rsidRPr="003A4355">
              <w:rPr>
                <w:rFonts w:hint="eastAsia"/>
              </w:rPr>
              <w:t>理容所の所在地等</w:t>
            </w:r>
          </w:p>
        </w:tc>
        <w:tc>
          <w:tcPr>
            <w:tcW w:w="5811" w:type="dxa"/>
            <w:vAlign w:val="bottom"/>
          </w:tcPr>
          <w:p w14:paraId="5D88EF8C" w14:textId="77777777" w:rsidR="00590578" w:rsidRDefault="00590578" w:rsidP="00590578">
            <w:pPr>
              <w:pStyle w:val="a7"/>
              <w:wordWrap w:val="0"/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95AC511" w14:textId="77777777" w:rsidR="009F4B51" w:rsidRPr="003A4355" w:rsidRDefault="009F4B51" w:rsidP="009F4B51">
            <w:pPr>
              <w:pStyle w:val="a7"/>
              <w:wordWrap w:val="0"/>
              <w:overflowPunct w:val="0"/>
              <w:autoSpaceDN w:val="0"/>
              <w:jc w:val="center"/>
            </w:pPr>
            <w:r w:rsidRPr="003A4355">
              <w:rPr>
                <w:rFonts w:hint="eastAsia"/>
              </w:rPr>
              <w:t>電話番号</w:t>
            </w:r>
          </w:p>
        </w:tc>
      </w:tr>
      <w:tr w:rsidR="00354D55" w:rsidRPr="003A4355" w14:paraId="5AFA057B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2694" w:type="dxa"/>
            <w:gridSpan w:val="2"/>
            <w:vAlign w:val="center"/>
          </w:tcPr>
          <w:p w14:paraId="7530848E" w14:textId="77777777" w:rsidR="009F4B51" w:rsidRPr="003A4355" w:rsidRDefault="009F4B51" w:rsidP="009F4B51">
            <w:pPr>
              <w:pStyle w:val="a7"/>
              <w:wordWrap w:val="0"/>
              <w:overflowPunct w:val="0"/>
              <w:autoSpaceDN w:val="0"/>
              <w:jc w:val="distribute"/>
            </w:pPr>
            <w:r w:rsidRPr="003A4355">
              <w:rPr>
                <w:rFonts w:hint="eastAsia"/>
              </w:rPr>
              <w:t>理容所の名称</w:t>
            </w:r>
          </w:p>
        </w:tc>
        <w:tc>
          <w:tcPr>
            <w:tcW w:w="5811" w:type="dxa"/>
            <w:vAlign w:val="center"/>
          </w:tcPr>
          <w:p w14:paraId="615A2994" w14:textId="77777777" w:rsidR="009F4B51" w:rsidRPr="003A4355" w:rsidRDefault="009F4B51" w:rsidP="009F4B51">
            <w:pPr>
              <w:pStyle w:val="a7"/>
              <w:wordWrap w:val="0"/>
              <w:overflowPunct w:val="0"/>
              <w:autoSpaceDN w:val="0"/>
            </w:pPr>
            <w:r w:rsidRPr="003A4355">
              <w:rPr>
                <w:rFonts w:hint="eastAsia"/>
              </w:rPr>
              <w:t xml:space="preserve">　</w:t>
            </w:r>
          </w:p>
        </w:tc>
      </w:tr>
      <w:tr w:rsidR="00354D55" w:rsidRPr="00590578" w14:paraId="31769984" w14:textId="77777777" w:rsidTr="00590578">
        <w:tblPrEx>
          <w:tblCellMar>
            <w:top w:w="0" w:type="dxa"/>
            <w:bottom w:w="0" w:type="dxa"/>
          </w:tblCellMar>
        </w:tblPrEx>
        <w:trPr>
          <w:cantSplit/>
          <w:trHeight w:val="998"/>
        </w:trPr>
        <w:tc>
          <w:tcPr>
            <w:tcW w:w="2694" w:type="dxa"/>
            <w:gridSpan w:val="2"/>
            <w:vAlign w:val="center"/>
          </w:tcPr>
          <w:p w14:paraId="44B11D0B" w14:textId="77777777" w:rsidR="009F4B51" w:rsidRPr="00590578" w:rsidRDefault="009F4B51" w:rsidP="009F4B51">
            <w:pPr>
              <w:pStyle w:val="a7"/>
              <w:overflowPunct w:val="0"/>
              <w:autoSpaceDN w:val="0"/>
              <w:jc w:val="distribute"/>
            </w:pPr>
            <w:r w:rsidRPr="00590578">
              <w:rPr>
                <w:rFonts w:hint="eastAsia"/>
              </w:rPr>
              <w:t>検査確認年月日及び</w:t>
            </w:r>
          </w:p>
          <w:p w14:paraId="59B41546" w14:textId="77777777" w:rsidR="009F4B51" w:rsidRPr="00590578" w:rsidRDefault="009F4B51" w:rsidP="009F4B51">
            <w:pPr>
              <w:pStyle w:val="a7"/>
              <w:wordWrap w:val="0"/>
              <w:overflowPunct w:val="0"/>
              <w:autoSpaceDN w:val="0"/>
              <w:jc w:val="distribute"/>
            </w:pPr>
            <w:r w:rsidRPr="00590578">
              <w:rPr>
                <w:rFonts w:hint="eastAsia"/>
              </w:rPr>
              <w:t>検査確認番号</w:t>
            </w:r>
          </w:p>
        </w:tc>
        <w:tc>
          <w:tcPr>
            <w:tcW w:w="5811" w:type="dxa"/>
            <w:vAlign w:val="bottom"/>
          </w:tcPr>
          <w:p w14:paraId="6CA0F5F2" w14:textId="77777777" w:rsidR="009F4B51" w:rsidRPr="00590578" w:rsidRDefault="009F4B51" w:rsidP="009F4B51">
            <w:pPr>
              <w:pStyle w:val="a7"/>
              <w:overflowPunct w:val="0"/>
              <w:autoSpaceDN w:val="0"/>
              <w:spacing w:line="360" w:lineRule="auto"/>
              <w:ind w:firstLineChars="1169" w:firstLine="2455"/>
              <w:jc w:val="left"/>
            </w:pPr>
            <w:r w:rsidRPr="00590578">
              <w:rPr>
                <w:rFonts w:hint="eastAsia"/>
              </w:rPr>
              <w:t>年　　　月　　　日</w:t>
            </w:r>
          </w:p>
          <w:p w14:paraId="760824BF" w14:textId="77777777" w:rsidR="009F4B51" w:rsidRPr="00590578" w:rsidRDefault="009F4B51" w:rsidP="009F4B51">
            <w:pPr>
              <w:pStyle w:val="a7"/>
              <w:overflowPunct w:val="0"/>
              <w:autoSpaceDN w:val="0"/>
              <w:spacing w:line="360" w:lineRule="auto"/>
              <w:ind w:firstLineChars="1169" w:firstLine="2455"/>
              <w:jc w:val="left"/>
            </w:pPr>
            <w:r w:rsidRPr="00590578">
              <w:rPr>
                <w:rFonts w:hint="eastAsia"/>
              </w:rPr>
              <w:t>第　　　　　　　号</w:t>
            </w:r>
          </w:p>
        </w:tc>
      </w:tr>
    </w:tbl>
    <w:bookmarkEnd w:id="0"/>
    <w:p w14:paraId="2DEC269C" w14:textId="77777777" w:rsidR="00180A3A" w:rsidRPr="003A4355" w:rsidRDefault="009905D7" w:rsidP="00590578">
      <w:pPr>
        <w:pStyle w:val="a7"/>
        <w:wordWrap w:val="0"/>
        <w:overflowPunct w:val="0"/>
        <w:autoSpaceDN w:val="0"/>
      </w:pPr>
      <w:r w:rsidRPr="00590578">
        <w:rPr>
          <w:rFonts w:hint="eastAsia"/>
        </w:rPr>
        <w:t>注　分割により当該営業を承継した法人の登記事項証明書を</w:t>
      </w:r>
      <w:r w:rsidRPr="003A4355">
        <w:rPr>
          <w:rFonts w:hint="eastAsia"/>
        </w:rPr>
        <w:t>添付してください。</w:t>
      </w:r>
    </w:p>
    <w:sectPr w:rsidR="00180A3A" w:rsidRPr="003A435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53005" w14:textId="77777777" w:rsidR="009416AF" w:rsidRDefault="009416AF" w:rsidP="00495D1B">
      <w:r>
        <w:separator/>
      </w:r>
    </w:p>
  </w:endnote>
  <w:endnote w:type="continuationSeparator" w:id="0">
    <w:p w14:paraId="3CDF3326" w14:textId="77777777" w:rsidR="009416AF" w:rsidRDefault="009416AF" w:rsidP="0049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99D4" w14:textId="77777777" w:rsidR="009416AF" w:rsidRDefault="009416AF" w:rsidP="00495D1B">
      <w:r>
        <w:separator/>
      </w:r>
    </w:p>
  </w:footnote>
  <w:footnote w:type="continuationSeparator" w:id="0">
    <w:p w14:paraId="27529A32" w14:textId="77777777" w:rsidR="009416AF" w:rsidRDefault="009416AF" w:rsidP="0049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doNotTrackMoves/>
  <w:doNotTrackFormatting/>
  <w:defaultTabStop w:val="851"/>
  <w:doNotHyphenateCaps/>
  <w:evenAndOddHeader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427"/>
    <w:rsid w:val="00007843"/>
    <w:rsid w:val="000118D5"/>
    <w:rsid w:val="0004646F"/>
    <w:rsid w:val="000668B7"/>
    <w:rsid w:val="000947BF"/>
    <w:rsid w:val="000E0123"/>
    <w:rsid w:val="000E376B"/>
    <w:rsid w:val="00126016"/>
    <w:rsid w:val="00154457"/>
    <w:rsid w:val="0015722D"/>
    <w:rsid w:val="00162D0A"/>
    <w:rsid w:val="00164E37"/>
    <w:rsid w:val="0017276D"/>
    <w:rsid w:val="00180A3A"/>
    <w:rsid w:val="001B2795"/>
    <w:rsid w:val="001C5C86"/>
    <w:rsid w:val="0029604E"/>
    <w:rsid w:val="002B4CA9"/>
    <w:rsid w:val="002D43A2"/>
    <w:rsid w:val="00333ADD"/>
    <w:rsid w:val="00354D55"/>
    <w:rsid w:val="00366068"/>
    <w:rsid w:val="00377C2A"/>
    <w:rsid w:val="003A4355"/>
    <w:rsid w:val="003A78A7"/>
    <w:rsid w:val="003B0336"/>
    <w:rsid w:val="003B7427"/>
    <w:rsid w:val="003D232B"/>
    <w:rsid w:val="00404375"/>
    <w:rsid w:val="0040629B"/>
    <w:rsid w:val="00421B0B"/>
    <w:rsid w:val="00440D49"/>
    <w:rsid w:val="0045700F"/>
    <w:rsid w:val="004709E6"/>
    <w:rsid w:val="004950CB"/>
    <w:rsid w:val="00495D1B"/>
    <w:rsid w:val="00503F56"/>
    <w:rsid w:val="00512683"/>
    <w:rsid w:val="005129AA"/>
    <w:rsid w:val="00545DA5"/>
    <w:rsid w:val="0056763A"/>
    <w:rsid w:val="00590578"/>
    <w:rsid w:val="005F6F3B"/>
    <w:rsid w:val="00600E24"/>
    <w:rsid w:val="00641370"/>
    <w:rsid w:val="0067106F"/>
    <w:rsid w:val="006B03B1"/>
    <w:rsid w:val="00795683"/>
    <w:rsid w:val="00814FD5"/>
    <w:rsid w:val="00822424"/>
    <w:rsid w:val="00830333"/>
    <w:rsid w:val="008431FB"/>
    <w:rsid w:val="00870839"/>
    <w:rsid w:val="00891E7D"/>
    <w:rsid w:val="008A15A1"/>
    <w:rsid w:val="008F6D6F"/>
    <w:rsid w:val="0093528F"/>
    <w:rsid w:val="009416AF"/>
    <w:rsid w:val="00944085"/>
    <w:rsid w:val="00950977"/>
    <w:rsid w:val="009905D7"/>
    <w:rsid w:val="009A3056"/>
    <w:rsid w:val="009D06D4"/>
    <w:rsid w:val="009F4B51"/>
    <w:rsid w:val="00A03D8B"/>
    <w:rsid w:val="00A236CF"/>
    <w:rsid w:val="00A6513A"/>
    <w:rsid w:val="00AA05AA"/>
    <w:rsid w:val="00AB429D"/>
    <w:rsid w:val="00AD0837"/>
    <w:rsid w:val="00AD5245"/>
    <w:rsid w:val="00AE31F1"/>
    <w:rsid w:val="00B21392"/>
    <w:rsid w:val="00B26560"/>
    <w:rsid w:val="00B678BB"/>
    <w:rsid w:val="00B80798"/>
    <w:rsid w:val="00B934A0"/>
    <w:rsid w:val="00BA4B4B"/>
    <w:rsid w:val="00BB6208"/>
    <w:rsid w:val="00C3527A"/>
    <w:rsid w:val="00C40A75"/>
    <w:rsid w:val="00C92B05"/>
    <w:rsid w:val="00CA34E9"/>
    <w:rsid w:val="00CB525A"/>
    <w:rsid w:val="00CC72F9"/>
    <w:rsid w:val="00CC7CFD"/>
    <w:rsid w:val="00CD0872"/>
    <w:rsid w:val="00CD4FB2"/>
    <w:rsid w:val="00D502CE"/>
    <w:rsid w:val="00D566E4"/>
    <w:rsid w:val="00D575BD"/>
    <w:rsid w:val="00D63563"/>
    <w:rsid w:val="00DD490E"/>
    <w:rsid w:val="00E650F7"/>
    <w:rsid w:val="00E77CE1"/>
    <w:rsid w:val="00E82DF5"/>
    <w:rsid w:val="00E86F3A"/>
    <w:rsid w:val="00E87650"/>
    <w:rsid w:val="00EB46E3"/>
    <w:rsid w:val="00EE3329"/>
    <w:rsid w:val="00F45115"/>
    <w:rsid w:val="00F829A9"/>
    <w:rsid w:val="00F87DC4"/>
    <w:rsid w:val="00FD303D"/>
    <w:rsid w:val="00FF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299A1"/>
  <w14:defaultImageDpi w14:val="0"/>
  <w15:docId w15:val="{1B7EC6E4-3879-4A21-9B0D-AE6A74783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cs="Times New Roman"/>
      <w:kern w:val="2"/>
      <w:sz w:val="21"/>
    </w:rPr>
  </w:style>
  <w:style w:type="paragraph" w:styleId="a7">
    <w:name w:val="Plain Text"/>
    <w:basedOn w:val="a"/>
    <w:link w:val="a8"/>
    <w:uiPriority w:val="99"/>
    <w:semiHidden/>
    <w:rPr>
      <w:rFonts w:ascii="ＭＳ 明朝" w:hAnsi="Courier New"/>
    </w:rPr>
  </w:style>
  <w:style w:type="character" w:customStyle="1" w:styleId="a8">
    <w:name w:val="書式なし (文字)"/>
    <w:link w:val="a7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9">
    <w:name w:val="Table Grid"/>
    <w:basedOn w:val="a1"/>
    <w:uiPriority w:val="59"/>
    <w:rsid w:val="00795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rsid w:val="00D6356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locked/>
    <w:rsid w:val="00D6356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7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Microsoft%20Office\Template\RB-EF&#12383;&#1239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AF159-4A30-4DAC-B585-46C1CDEF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RB-EFたて.dot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2023-12-04T05:31:00Z</cp:lastPrinted>
  <dcterms:created xsi:type="dcterms:W3CDTF">2025-10-22T10:56:00Z</dcterms:created>
  <dcterms:modified xsi:type="dcterms:W3CDTF">2025-10-22T10:56:00Z</dcterms:modified>
</cp:coreProperties>
</file>