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7E454" w14:textId="77777777" w:rsidR="00F47060" w:rsidRDefault="001A41D3">
      <w:pPr>
        <w:wordWrap w:val="0"/>
        <w:overflowPunct w:val="0"/>
        <w:autoSpaceDE w:val="0"/>
        <w:autoSpaceDN w:val="0"/>
        <w:rPr>
          <w:rFonts w:ascii="ＭＳ 明朝"/>
        </w:rPr>
      </w:pPr>
      <w:r w:rsidRPr="001A41D3">
        <w:rPr>
          <w:rFonts w:ascii="ＭＳ 明朝" w:hint="eastAsia"/>
        </w:rPr>
        <w:t>第</w:t>
      </w:r>
      <w:r>
        <w:rPr>
          <w:rFonts w:ascii="ＭＳ 明朝"/>
        </w:rPr>
        <w:t>9</w:t>
      </w:r>
      <w:r w:rsidRPr="001A41D3">
        <w:rPr>
          <w:rFonts w:ascii="ＭＳ 明朝" w:hint="eastAsia"/>
        </w:rPr>
        <w:t>号様式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10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p w14:paraId="3D5F525E" w14:textId="77777777" w:rsidR="00F47060" w:rsidRDefault="00F47060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0CE7B08D" w14:textId="77777777" w:rsidR="00F47060" w:rsidRDefault="00F47060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</w:rPr>
        <w:t>興行場措置基準緩和等申請書</w:t>
      </w:r>
    </w:p>
    <w:p w14:paraId="2F6CC0E1" w14:textId="77777777" w:rsidR="00F47060" w:rsidRDefault="00F47060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</w:p>
    <w:p w14:paraId="7A303F4B" w14:textId="77777777" w:rsidR="00F47060" w:rsidRDefault="00F47060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  <w:r>
        <w:rPr>
          <w:rFonts w:ascii="ＭＳ 明朝" w:hint="eastAsia"/>
        </w:rPr>
        <w:t>年　　月　　日</w:t>
      </w:r>
    </w:p>
    <w:p w14:paraId="27F90BFF" w14:textId="77777777" w:rsidR="00F47060" w:rsidRDefault="00F47060">
      <w:pPr>
        <w:wordWrap w:val="0"/>
        <w:overflowPunct w:val="0"/>
        <w:autoSpaceDE w:val="0"/>
        <w:autoSpaceDN w:val="0"/>
        <w:ind w:left="420"/>
        <w:rPr>
          <w:rFonts w:ascii="ＭＳ 明朝"/>
        </w:rPr>
      </w:pPr>
      <w:r>
        <w:rPr>
          <w:rFonts w:ascii="ＭＳ 明朝" w:hint="eastAsia"/>
        </w:rPr>
        <w:t>京都府知事　　　　様</w:t>
      </w:r>
    </w:p>
    <w:tbl>
      <w:tblPr>
        <w:tblW w:w="0" w:type="auto"/>
        <w:tblInd w:w="123" w:type="dxa"/>
        <w:tblBorders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28"/>
        <w:gridCol w:w="3276"/>
        <w:gridCol w:w="792"/>
      </w:tblGrid>
      <w:tr w:rsidR="00F47060" w14:paraId="03B90642" w14:textId="77777777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right w:val="nil"/>
            </w:tcBorders>
          </w:tcPr>
          <w:p w14:paraId="184DF0E8" w14:textId="77777777" w:rsidR="00F47060" w:rsidRDefault="00A522BA">
            <w:pPr>
              <w:wordWrap w:val="0"/>
              <w:overflowPunct w:val="0"/>
              <w:autoSpaceDE w:val="0"/>
              <w:autoSpaceDN w:val="0"/>
              <w:ind w:right="-60"/>
              <w:jc w:val="right"/>
              <w:rPr>
                <w:rFonts w:ascii="ＭＳ 明朝"/>
              </w:rPr>
            </w:pPr>
            <w:r>
              <w:rPr>
                <w:noProof/>
              </w:rPr>
              <w:pict w14:anchorId="3D3134FB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224.15pt;margin-top:1.6pt;width:160.05pt;height:23.3pt;z-index:251658752" o:allowincell="f" strokeweight=".5pt"/>
              </w:pict>
            </w:r>
            <w:r w:rsidR="00F47060">
              <w:rPr>
                <w:rFonts w:ascii="ＭＳ 明朝" w:hint="eastAsia"/>
              </w:rPr>
              <w:t xml:space="preserve">申請者　</w:t>
            </w:r>
            <w:r w:rsidR="00F47060">
              <w:rPr>
                <w:rFonts w:ascii="ＭＳ 明朝" w:hint="eastAsia"/>
                <w:spacing w:val="105"/>
              </w:rPr>
              <w:t>住</w:t>
            </w:r>
            <w:r w:rsidR="00F47060">
              <w:rPr>
                <w:rFonts w:ascii="ＭＳ 明朝" w:hint="eastAsia"/>
              </w:rPr>
              <w:t>所</w:t>
            </w:r>
          </w:p>
        </w:tc>
        <w:tc>
          <w:tcPr>
            <w:tcW w:w="3276" w:type="dxa"/>
            <w:tcBorders>
              <w:left w:val="nil"/>
              <w:bottom w:val="nil"/>
              <w:right w:val="nil"/>
            </w:tcBorders>
          </w:tcPr>
          <w:p w14:paraId="011FC1C3" w14:textId="77777777" w:rsidR="00F47060" w:rsidRDefault="00F4706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法人にあつては、主たる事務所の所在地</w:t>
            </w:r>
          </w:p>
        </w:tc>
        <w:tc>
          <w:tcPr>
            <w:tcW w:w="792" w:type="dxa"/>
            <w:tcBorders>
              <w:left w:val="nil"/>
              <w:bottom w:val="nil"/>
            </w:tcBorders>
          </w:tcPr>
          <w:p w14:paraId="3A590246" w14:textId="77777777" w:rsidR="00F47060" w:rsidRDefault="00F4706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F47060" w14:paraId="4EA70B5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6" w:type="dxa"/>
            <w:gridSpan w:val="3"/>
          </w:tcPr>
          <w:p w14:paraId="6C31D436" w14:textId="77777777" w:rsidR="00F47060" w:rsidRDefault="00F47060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F47060" w14:paraId="774C7DE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28" w:type="dxa"/>
            <w:tcBorders>
              <w:right w:val="nil"/>
            </w:tcBorders>
          </w:tcPr>
          <w:p w14:paraId="796AB57C" w14:textId="77777777" w:rsidR="00F47060" w:rsidRDefault="00A522BA">
            <w:pPr>
              <w:wordWrap w:val="0"/>
              <w:overflowPunct w:val="0"/>
              <w:autoSpaceDE w:val="0"/>
              <w:autoSpaceDN w:val="0"/>
              <w:ind w:right="-60"/>
              <w:jc w:val="right"/>
              <w:rPr>
                <w:rFonts w:ascii="ＭＳ 明朝"/>
              </w:rPr>
            </w:pPr>
            <w:r>
              <w:rPr>
                <w:noProof/>
              </w:rPr>
              <w:pict w14:anchorId="23CA6032">
                <v:shape id="_x0000_s1027" type="#_x0000_t185" style="position:absolute;left:0;text-align:left;margin-left:224.25pt;margin-top:1.75pt;width:160.05pt;height:23.3pt;z-index:251656704;mso-position-horizontal-relative:text;mso-position-vertical-relative:text" o:allowincell="f" strokeweight=".5pt"/>
              </w:pict>
            </w:r>
            <w:r w:rsidR="00F47060">
              <w:rPr>
                <w:rFonts w:ascii="ＭＳ 明朝" w:hint="eastAsia"/>
                <w:spacing w:val="105"/>
              </w:rPr>
              <w:t>氏</w:t>
            </w:r>
            <w:r w:rsidR="00F47060">
              <w:rPr>
                <w:rFonts w:ascii="ＭＳ 明朝" w:hint="eastAsia"/>
              </w:rPr>
              <w:t>名</w:t>
            </w:r>
          </w:p>
        </w:tc>
        <w:tc>
          <w:tcPr>
            <w:tcW w:w="3276" w:type="dxa"/>
            <w:tcBorders>
              <w:left w:val="nil"/>
              <w:right w:val="nil"/>
            </w:tcBorders>
          </w:tcPr>
          <w:p w14:paraId="0DC14EAF" w14:textId="77777777" w:rsidR="00F47060" w:rsidRDefault="00F4706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法人にあつては、名称及び代表者の職・氏名</w:t>
            </w:r>
          </w:p>
        </w:tc>
        <w:tc>
          <w:tcPr>
            <w:tcW w:w="792" w:type="dxa"/>
            <w:tcBorders>
              <w:left w:val="nil"/>
            </w:tcBorders>
            <w:vAlign w:val="center"/>
          </w:tcPr>
          <w:p w14:paraId="4BF45422" w14:textId="77777777" w:rsidR="00F47060" w:rsidRDefault="00CD486C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14:paraId="4C871A27" w14:textId="77777777" w:rsidR="00F47060" w:rsidRDefault="001A41D3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  <w:r w:rsidRPr="001A41D3">
        <w:rPr>
          <w:rFonts w:ascii="ＭＳ 明朝" w:hint="eastAsia"/>
        </w:rPr>
        <w:t xml:space="preserve">年　</w:t>
      </w:r>
      <w:r>
        <w:rPr>
          <w:rFonts w:ascii="ＭＳ 明朝" w:hint="eastAsia"/>
        </w:rPr>
        <w:t xml:space="preserve">　</w:t>
      </w:r>
      <w:r w:rsidRPr="001A41D3">
        <w:rPr>
          <w:rFonts w:ascii="ＭＳ 明朝" w:hint="eastAsia"/>
        </w:rPr>
        <w:t>月</w:t>
      </w:r>
      <w:r>
        <w:rPr>
          <w:rFonts w:ascii="ＭＳ 明朝" w:hint="eastAsia"/>
        </w:rPr>
        <w:t xml:space="preserve">　</w:t>
      </w:r>
      <w:r w:rsidRPr="001A41D3">
        <w:rPr>
          <w:rFonts w:ascii="ＭＳ 明朝" w:hint="eastAsia"/>
        </w:rPr>
        <w:t xml:space="preserve">　日生</w:t>
      </w:r>
    </w:p>
    <w:p w14:paraId="76032128" w14:textId="77777777" w:rsidR="001A41D3" w:rsidRDefault="001A41D3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  <w:r w:rsidRPr="001A41D3">
        <w:rPr>
          <w:rFonts w:ascii="ＭＳ 明朝"/>
        </w:rPr>
        <w:t>(</w:t>
      </w:r>
      <w:r w:rsidRPr="001A41D3">
        <w:rPr>
          <w:rFonts w:ascii="ＭＳ 明朝" w:hint="eastAsia"/>
        </w:rPr>
        <w:t>個人の場合のみ記載してください。</w:t>
      </w:r>
      <w:r w:rsidRPr="001A41D3">
        <w:rPr>
          <w:rFonts w:ascii="ＭＳ 明朝"/>
        </w:rPr>
        <w:t>)</w:t>
      </w:r>
    </w:p>
    <w:p w14:paraId="711BF74F" w14:textId="77777777" w:rsidR="00F47060" w:rsidRDefault="00F47060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  <w:r>
        <w:rPr>
          <w:rFonts w:ascii="ＭＳ 明朝" w:hint="eastAsia"/>
        </w:rPr>
        <w:t xml:space="preserve">電話番号　　　　　　　　　　　　　　　　</w:t>
      </w:r>
    </w:p>
    <w:p w14:paraId="58EB9499" w14:textId="77777777" w:rsidR="00F47060" w:rsidRDefault="00F47060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</w:p>
    <w:p w14:paraId="60B09802" w14:textId="77777777" w:rsidR="00F47060" w:rsidRDefault="00F47060">
      <w:pPr>
        <w:wordWrap w:val="0"/>
        <w:overflowPunct w:val="0"/>
        <w:autoSpaceDE w:val="0"/>
        <w:autoSpaceDN w:val="0"/>
        <w:ind w:firstLine="210"/>
        <w:rPr>
          <w:rFonts w:ascii="ＭＳ 明朝"/>
        </w:rPr>
      </w:pPr>
      <w:r>
        <w:rPr>
          <w:rFonts w:ascii="ＭＳ 明朝" w:hint="eastAsia"/>
        </w:rPr>
        <w:t>下記のとおり興行場の設置場所の基準等に関する条例第</w:t>
      </w:r>
      <w:r>
        <w:rPr>
          <w:rFonts w:ascii="ＭＳ 明朝"/>
        </w:rPr>
        <w:t>5</w:t>
      </w:r>
      <w:r>
        <w:rPr>
          <w:rFonts w:ascii="ＭＳ 明朝" w:hint="eastAsia"/>
        </w:rPr>
        <w:t>条の規定による措置の基準の緩和等を受けたいので、申請します。</w:t>
      </w:r>
    </w:p>
    <w:p w14:paraId="71C46A2D" w14:textId="77777777" w:rsidR="00F47060" w:rsidRDefault="00F47060">
      <w:pPr>
        <w:pStyle w:val="a7"/>
        <w:autoSpaceDN w:val="0"/>
        <w:rPr>
          <w:rFonts w:ascii="ＭＳ 明朝"/>
        </w:rPr>
      </w:pPr>
      <w:r>
        <w:rPr>
          <w:rFonts w:ascii="ＭＳ 明朝" w:hint="eastAsia"/>
        </w:rPr>
        <w:t>記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6"/>
        <w:gridCol w:w="5775"/>
      </w:tblGrid>
      <w:tr w:rsidR="00F47060" w14:paraId="359ECBB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2706" w:type="dxa"/>
            <w:vAlign w:val="center"/>
          </w:tcPr>
          <w:p w14:paraId="172A3E4E" w14:textId="77777777" w:rsidR="00F47060" w:rsidRDefault="00F47060">
            <w:pPr>
              <w:autoSpaceDN w:val="0"/>
              <w:ind w:left="40" w:right="4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興行場の所在地</w:t>
            </w:r>
          </w:p>
        </w:tc>
        <w:tc>
          <w:tcPr>
            <w:tcW w:w="5775" w:type="dxa"/>
            <w:vAlign w:val="center"/>
          </w:tcPr>
          <w:p w14:paraId="4AA4F6D9" w14:textId="77777777" w:rsidR="00F47060" w:rsidRDefault="00F4706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F47060" w14:paraId="0E5C43B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2706" w:type="dxa"/>
            <w:vAlign w:val="center"/>
          </w:tcPr>
          <w:p w14:paraId="27FAAA2A" w14:textId="77777777" w:rsidR="00F47060" w:rsidRDefault="00F47060">
            <w:pPr>
              <w:autoSpaceDN w:val="0"/>
              <w:ind w:left="40" w:right="4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興行場の名称</w:t>
            </w:r>
          </w:p>
        </w:tc>
        <w:tc>
          <w:tcPr>
            <w:tcW w:w="5775" w:type="dxa"/>
            <w:vAlign w:val="center"/>
          </w:tcPr>
          <w:p w14:paraId="565ECFF1" w14:textId="77777777" w:rsidR="00F47060" w:rsidRDefault="00F4706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F47060" w14:paraId="1A46141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2706" w:type="dxa"/>
            <w:vAlign w:val="center"/>
          </w:tcPr>
          <w:p w14:paraId="049EA44B" w14:textId="77777777" w:rsidR="00F47060" w:rsidRDefault="00F47060">
            <w:pPr>
              <w:wordWrap w:val="0"/>
              <w:overflowPunct w:val="0"/>
              <w:autoSpaceDE w:val="0"/>
              <w:autoSpaceDN w:val="0"/>
              <w:ind w:left="40" w:right="40"/>
              <w:jc w:val="distribute"/>
            </w:pPr>
            <w:r>
              <w:rPr>
                <w:rFonts w:hint="eastAsia"/>
              </w:rPr>
              <w:t>許可年月日及び許可番号</w:t>
            </w:r>
          </w:p>
        </w:tc>
        <w:tc>
          <w:tcPr>
            <w:tcW w:w="5775" w:type="dxa"/>
            <w:vAlign w:val="center"/>
          </w:tcPr>
          <w:p w14:paraId="5511786F" w14:textId="77777777" w:rsidR="00F47060" w:rsidRDefault="00F4706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年　　　月　　　日　　</w:t>
            </w:r>
            <w:r>
              <w:rPr>
                <w:rFonts w:ascii="ＭＳ 明朝" w:hint="eastAsia"/>
              </w:rPr>
              <w:t>第　　　号</w:t>
            </w:r>
          </w:p>
        </w:tc>
      </w:tr>
      <w:tr w:rsidR="00F47060" w14:paraId="2C9E2038" w14:textId="77777777">
        <w:tblPrEx>
          <w:tblCellMar>
            <w:top w:w="0" w:type="dxa"/>
            <w:bottom w:w="0" w:type="dxa"/>
          </w:tblCellMar>
        </w:tblPrEx>
        <w:trPr>
          <w:cantSplit/>
          <w:trHeight w:val="1253"/>
        </w:trPr>
        <w:tc>
          <w:tcPr>
            <w:tcW w:w="2706" w:type="dxa"/>
            <w:vAlign w:val="center"/>
          </w:tcPr>
          <w:p w14:paraId="0D7D8110" w14:textId="77777777" w:rsidR="00F47060" w:rsidRDefault="00F47060">
            <w:pPr>
              <w:autoSpaceDN w:val="0"/>
              <w:ind w:left="40" w:right="4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事項</w:t>
            </w:r>
          </w:p>
        </w:tc>
        <w:tc>
          <w:tcPr>
            <w:tcW w:w="5775" w:type="dxa"/>
            <w:vAlign w:val="center"/>
          </w:tcPr>
          <w:p w14:paraId="22CCF9F6" w14:textId="77777777" w:rsidR="00F47060" w:rsidRDefault="00F4706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14:paraId="4946D39E" w14:textId="77777777" w:rsidR="00F47060" w:rsidRDefault="00F47060">
      <w:pPr>
        <w:wordWrap w:val="0"/>
        <w:overflowPunct w:val="0"/>
        <w:autoSpaceDE w:val="0"/>
        <w:autoSpaceDN w:val="0"/>
      </w:pPr>
    </w:p>
    <w:sectPr w:rsidR="00F47060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0967D" w14:textId="77777777" w:rsidR="005B0403" w:rsidRDefault="005B0403" w:rsidP="00495D1B">
      <w:r>
        <w:separator/>
      </w:r>
    </w:p>
  </w:endnote>
  <w:endnote w:type="continuationSeparator" w:id="0">
    <w:p w14:paraId="1F627768" w14:textId="77777777" w:rsidR="005B0403" w:rsidRDefault="005B0403" w:rsidP="00495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DFD0B" w14:textId="77777777" w:rsidR="005B0403" w:rsidRDefault="005B0403" w:rsidP="00495D1B">
      <w:r>
        <w:separator/>
      </w:r>
    </w:p>
  </w:footnote>
  <w:footnote w:type="continuationSeparator" w:id="0">
    <w:p w14:paraId="00421510" w14:textId="77777777" w:rsidR="005B0403" w:rsidRDefault="005B0403" w:rsidP="00495D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oNotTrackMoves/>
  <w:doNotTrackFormatting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47060"/>
    <w:rsid w:val="001A41D3"/>
    <w:rsid w:val="00495D1B"/>
    <w:rsid w:val="0055691D"/>
    <w:rsid w:val="00583A9A"/>
    <w:rsid w:val="005B0403"/>
    <w:rsid w:val="009D03A3"/>
    <w:rsid w:val="00A522BA"/>
    <w:rsid w:val="00AC7C35"/>
    <w:rsid w:val="00C70147"/>
    <w:rsid w:val="00C95342"/>
    <w:rsid w:val="00CD486C"/>
    <w:rsid w:val="00DC2CD6"/>
    <w:rsid w:val="00F4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9B82EB"/>
  <w14:defaultImageDpi w14:val="0"/>
  <w15:docId w15:val="{8D0667CB-CF38-41A7-A873-A8BBABFF4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xpress-01\E&#65412;&#65438;&#65431;&#65394;&#65420;&#65438;\Work%20GroupTemplate\RB-EF&#12383;&#1239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RB-EFたて.dot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2</cp:revision>
  <cp:lastPrinted>1999-08-02T04:26:00Z</cp:lastPrinted>
  <dcterms:created xsi:type="dcterms:W3CDTF">2025-10-20T10:26:00Z</dcterms:created>
  <dcterms:modified xsi:type="dcterms:W3CDTF">2025-10-20T10:26:00Z</dcterms:modified>
</cp:coreProperties>
</file>